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53" w:rsidRPr="00AE1753" w:rsidRDefault="00AE1753" w:rsidP="00AE1753">
      <w:pPr>
        <w:snapToGrid w:val="0"/>
        <w:rPr>
          <w:rFonts w:ascii="仿宋_GB2312" w:eastAsia="仿宋_GB2312" w:hAnsi="宋体"/>
          <w:sz w:val="30"/>
          <w:szCs w:val="30"/>
        </w:rPr>
      </w:pPr>
      <w:bookmarkStart w:id="0" w:name="_GoBack"/>
      <w:bookmarkEnd w:id="0"/>
      <w:r w:rsidRPr="00AE1753">
        <w:rPr>
          <w:rFonts w:ascii="仿宋_GB2312" w:eastAsia="仿宋_GB2312" w:hAnsi="宋体" w:hint="eastAsia"/>
          <w:sz w:val="30"/>
          <w:szCs w:val="30"/>
        </w:rPr>
        <w:t>附件2</w:t>
      </w:r>
    </w:p>
    <w:p w:rsidR="00AE1753" w:rsidRPr="00AE1753" w:rsidRDefault="00AE1753" w:rsidP="00C42EA6">
      <w:pPr>
        <w:spacing w:beforeLines="50" w:before="156" w:afterLines="50" w:after="156"/>
        <w:jc w:val="center"/>
        <w:rPr>
          <w:rFonts w:ascii="华文中宋" w:eastAsia="华文中宋" w:hAnsi="华文中宋"/>
          <w:bCs/>
          <w:spacing w:val="10"/>
          <w:sz w:val="36"/>
          <w:szCs w:val="36"/>
        </w:rPr>
      </w:pPr>
      <w:r w:rsidRPr="00AE1753">
        <w:rPr>
          <w:rFonts w:ascii="华文中宋" w:eastAsia="华文中宋" w:hAnsi="华文中宋" w:hint="eastAsia"/>
          <w:bCs/>
          <w:spacing w:val="10"/>
          <w:sz w:val="36"/>
          <w:szCs w:val="36"/>
        </w:rPr>
        <w:t>冶金科学技术</w:t>
      </w:r>
      <w:proofErr w:type="gramStart"/>
      <w:r w:rsidRPr="00AE1753">
        <w:rPr>
          <w:rFonts w:ascii="华文中宋" w:eastAsia="华文中宋" w:hAnsi="华文中宋" w:hint="eastAsia"/>
          <w:bCs/>
          <w:spacing w:val="10"/>
          <w:sz w:val="36"/>
          <w:szCs w:val="36"/>
        </w:rPr>
        <w:t>奖专业</w:t>
      </w:r>
      <w:proofErr w:type="gramEnd"/>
      <w:r w:rsidRPr="00AE1753">
        <w:rPr>
          <w:rFonts w:ascii="华文中宋" w:eastAsia="华文中宋" w:hAnsi="华文中宋" w:hint="eastAsia"/>
          <w:bCs/>
          <w:spacing w:val="10"/>
          <w:sz w:val="36"/>
          <w:szCs w:val="36"/>
        </w:rPr>
        <w:t>评审推荐获奖项目异议登记表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95"/>
        <w:gridCol w:w="1529"/>
        <w:gridCol w:w="1706"/>
        <w:gridCol w:w="1116"/>
        <w:gridCol w:w="3468"/>
      </w:tblGrid>
      <w:tr w:rsidR="00AE1753" w:rsidTr="00F701B4">
        <w:trPr>
          <w:cantSplit/>
          <w:trHeight w:val="628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53" w:rsidRDefault="00AE1753" w:rsidP="00523320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rFonts w:hint="eastAsia"/>
                <w:spacing w:val="10"/>
                <w:sz w:val="28"/>
                <w:szCs w:val="28"/>
              </w:rPr>
              <w:t>项目名称</w:t>
            </w:r>
          </w:p>
        </w:tc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53" w:rsidRDefault="00AE1753" w:rsidP="00523320">
            <w:pPr>
              <w:jc w:val="center"/>
              <w:rPr>
                <w:spacing w:val="10"/>
                <w:sz w:val="28"/>
                <w:szCs w:val="28"/>
              </w:rPr>
            </w:pPr>
          </w:p>
        </w:tc>
      </w:tr>
      <w:tr w:rsidR="00AE1753" w:rsidTr="00F701B4">
        <w:trPr>
          <w:cantSplit/>
          <w:trHeight w:val="649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53" w:rsidRDefault="00AE1753" w:rsidP="00523320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rFonts w:hint="eastAsia"/>
                <w:spacing w:val="10"/>
                <w:sz w:val="28"/>
                <w:szCs w:val="28"/>
              </w:rPr>
              <w:t>推荐等级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53" w:rsidRDefault="00AE1753" w:rsidP="00523320">
            <w:pPr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53" w:rsidRDefault="00AE1753" w:rsidP="00523320">
            <w:pPr>
              <w:jc w:val="center"/>
              <w:rPr>
                <w:spacing w:val="10"/>
                <w:sz w:val="28"/>
                <w:szCs w:val="28"/>
              </w:rPr>
            </w:pPr>
            <w:r>
              <w:rPr>
                <w:rFonts w:hint="eastAsia"/>
                <w:spacing w:val="10"/>
                <w:sz w:val="28"/>
                <w:szCs w:val="28"/>
              </w:rPr>
              <w:t>异议性质</w:t>
            </w:r>
            <w:r>
              <w:rPr>
                <w:spacing w:val="10"/>
                <w:sz w:val="28"/>
                <w:szCs w:val="28"/>
              </w:rPr>
              <w:t>(</w:t>
            </w:r>
            <w:r>
              <w:rPr>
                <w:rFonts w:hint="eastAsia"/>
                <w:spacing w:val="10"/>
                <w:sz w:val="28"/>
                <w:szCs w:val="28"/>
              </w:rPr>
              <w:t>画</w:t>
            </w:r>
            <w:r>
              <w:rPr>
                <w:rFonts w:hAnsi="宋体" w:hint="eastAsia"/>
                <w:spacing w:val="10"/>
                <w:sz w:val="28"/>
                <w:szCs w:val="28"/>
              </w:rPr>
              <w:t>○</w:t>
            </w:r>
            <w:r>
              <w:rPr>
                <w:spacing w:val="10"/>
                <w:sz w:val="28"/>
                <w:szCs w:val="28"/>
              </w:rPr>
              <w:t>)</w:t>
            </w:r>
            <w:r>
              <w:rPr>
                <w:rFonts w:hint="eastAsia"/>
                <w:spacing w:val="10"/>
                <w:sz w:val="28"/>
                <w:szCs w:val="28"/>
              </w:rPr>
              <w:t>：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10"/>
                <w:sz w:val="28"/>
                <w:szCs w:val="28"/>
              </w:rPr>
              <w:t>人员</w:t>
            </w:r>
            <w:r>
              <w:rPr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10"/>
                <w:sz w:val="28"/>
                <w:szCs w:val="28"/>
              </w:rPr>
              <w:t>单位</w:t>
            </w:r>
            <w:r>
              <w:rPr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10"/>
                <w:sz w:val="28"/>
                <w:szCs w:val="28"/>
              </w:rPr>
              <w:t>实质内容</w:t>
            </w:r>
          </w:p>
        </w:tc>
      </w:tr>
      <w:tr w:rsidR="00AE1753" w:rsidTr="00523320">
        <w:trPr>
          <w:cantSplit/>
          <w:trHeight w:val="7758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53" w:rsidRDefault="00AE1753" w:rsidP="00C42EA6">
            <w:pPr>
              <w:spacing w:beforeLines="100" w:before="312" w:afterLines="50" w:after="156"/>
              <w:rPr>
                <w:spacing w:val="10"/>
                <w:sz w:val="28"/>
                <w:szCs w:val="28"/>
              </w:rPr>
            </w:pPr>
            <w:r>
              <w:rPr>
                <w:rFonts w:hint="eastAsia"/>
                <w:spacing w:val="10"/>
                <w:sz w:val="28"/>
                <w:szCs w:val="28"/>
              </w:rPr>
              <w:t>异议主要内容：</w:t>
            </w: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rPr>
                <w:spacing w:val="10"/>
                <w:sz w:val="24"/>
              </w:rPr>
            </w:pPr>
          </w:p>
          <w:p w:rsidR="00AE1753" w:rsidRPr="00C43CB3" w:rsidRDefault="00AE1753" w:rsidP="00523320">
            <w:pPr>
              <w:rPr>
                <w:spacing w:val="10"/>
                <w:sz w:val="24"/>
              </w:rPr>
            </w:pPr>
          </w:p>
          <w:p w:rsidR="00AE1753" w:rsidRPr="009A463E" w:rsidRDefault="009A463E" w:rsidP="00C42EA6">
            <w:pPr>
              <w:spacing w:beforeLines="100" w:before="312" w:afterLines="50" w:after="156"/>
              <w:rPr>
                <w:spacing w:val="10"/>
                <w:sz w:val="28"/>
                <w:szCs w:val="28"/>
              </w:rPr>
            </w:pPr>
            <w:r w:rsidRPr="009A463E">
              <w:rPr>
                <w:rFonts w:hint="eastAsia"/>
                <w:spacing w:val="10"/>
                <w:sz w:val="28"/>
                <w:szCs w:val="28"/>
              </w:rPr>
              <w:t>附件目录：</w:t>
            </w:r>
          </w:p>
          <w:p w:rsidR="009A463E" w:rsidRPr="009A463E" w:rsidRDefault="009A463E" w:rsidP="00523320">
            <w:pPr>
              <w:rPr>
                <w:spacing w:val="10"/>
                <w:sz w:val="24"/>
              </w:rPr>
            </w:pPr>
          </w:p>
          <w:p w:rsidR="009A463E" w:rsidRDefault="009A463E" w:rsidP="00523320">
            <w:pPr>
              <w:rPr>
                <w:spacing w:val="10"/>
                <w:sz w:val="24"/>
              </w:rPr>
            </w:pPr>
          </w:p>
          <w:p w:rsidR="009A463E" w:rsidRDefault="009A463E" w:rsidP="00523320">
            <w:pPr>
              <w:rPr>
                <w:spacing w:val="10"/>
                <w:sz w:val="24"/>
              </w:rPr>
            </w:pPr>
          </w:p>
          <w:p w:rsidR="009A463E" w:rsidRDefault="009A463E" w:rsidP="00523320">
            <w:pPr>
              <w:rPr>
                <w:spacing w:val="10"/>
                <w:sz w:val="24"/>
              </w:rPr>
            </w:pPr>
          </w:p>
          <w:p w:rsidR="009A463E" w:rsidRPr="009A463E" w:rsidRDefault="009A463E" w:rsidP="009A463E">
            <w:pPr>
              <w:jc w:val="right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(</w:t>
            </w:r>
            <w:r>
              <w:rPr>
                <w:rFonts w:hint="eastAsia"/>
                <w:spacing w:val="10"/>
                <w:sz w:val="24"/>
              </w:rPr>
              <w:t>页面不敷可加页</w:t>
            </w:r>
            <w:r>
              <w:rPr>
                <w:rFonts w:hint="eastAsia"/>
                <w:spacing w:val="10"/>
                <w:sz w:val="24"/>
              </w:rPr>
              <w:t>)</w:t>
            </w:r>
          </w:p>
        </w:tc>
      </w:tr>
      <w:tr w:rsidR="00AE1753" w:rsidTr="00523320">
        <w:trPr>
          <w:cantSplit/>
          <w:trHeight w:val="1277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53" w:rsidRDefault="00AE1753" w:rsidP="00523320">
            <w:pPr>
              <w:rPr>
                <w:spacing w:val="10"/>
                <w:sz w:val="28"/>
                <w:szCs w:val="28"/>
              </w:rPr>
            </w:pPr>
            <w:r>
              <w:rPr>
                <w:rFonts w:hint="eastAsia"/>
                <w:spacing w:val="10"/>
                <w:sz w:val="28"/>
                <w:szCs w:val="28"/>
              </w:rPr>
              <w:t>异议者</w:t>
            </w:r>
            <w:r>
              <w:rPr>
                <w:spacing w:val="10"/>
                <w:sz w:val="28"/>
                <w:szCs w:val="28"/>
              </w:rPr>
              <w:t>(</w:t>
            </w:r>
            <w:r>
              <w:rPr>
                <w:rFonts w:hint="eastAsia"/>
                <w:spacing w:val="10"/>
                <w:sz w:val="28"/>
                <w:szCs w:val="28"/>
              </w:rPr>
              <w:t>签字或盖章</w:t>
            </w:r>
            <w:r>
              <w:rPr>
                <w:spacing w:val="10"/>
                <w:sz w:val="28"/>
                <w:szCs w:val="28"/>
              </w:rPr>
              <w:t>)</w:t>
            </w:r>
          </w:p>
          <w:p w:rsidR="00AE1753" w:rsidRPr="00C43CB3" w:rsidRDefault="00AE1753" w:rsidP="00523320">
            <w:pPr>
              <w:rPr>
                <w:spacing w:val="10"/>
                <w:sz w:val="24"/>
              </w:rPr>
            </w:pPr>
          </w:p>
          <w:p w:rsidR="00AE1753" w:rsidRPr="00C43CB3" w:rsidRDefault="00AE1753" w:rsidP="00523320">
            <w:pPr>
              <w:rPr>
                <w:spacing w:val="10"/>
                <w:sz w:val="24"/>
              </w:rPr>
            </w:pPr>
          </w:p>
          <w:p w:rsidR="00AE1753" w:rsidRDefault="00AE1753" w:rsidP="00523320">
            <w:pPr>
              <w:ind w:firstLineChars="2079" w:firstLine="6237"/>
              <w:rPr>
                <w:spacing w:val="10"/>
                <w:sz w:val="28"/>
                <w:szCs w:val="28"/>
              </w:rPr>
            </w:pPr>
            <w:r>
              <w:rPr>
                <w:rFonts w:hint="eastAsia"/>
                <w:spacing w:val="10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10"/>
                <w:sz w:val="28"/>
                <w:szCs w:val="28"/>
              </w:rPr>
              <w:t>月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10"/>
                <w:sz w:val="28"/>
                <w:szCs w:val="28"/>
              </w:rPr>
              <w:t>日</w:t>
            </w:r>
          </w:p>
        </w:tc>
      </w:tr>
      <w:tr w:rsidR="00AE1753" w:rsidRPr="00F701B4" w:rsidTr="00F701B4">
        <w:trPr>
          <w:trHeight w:val="5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53" w:rsidRPr="00F701B4" w:rsidRDefault="00AE1753" w:rsidP="00F701B4">
            <w:pPr>
              <w:snapToGrid w:val="0"/>
              <w:rPr>
                <w:rFonts w:ascii="宋体" w:hAnsi="宋体"/>
                <w:spacing w:val="10"/>
                <w:sz w:val="28"/>
                <w:szCs w:val="28"/>
              </w:rPr>
            </w:pPr>
            <w:r w:rsidRPr="00F701B4">
              <w:rPr>
                <w:rFonts w:ascii="宋体" w:hAnsi="宋体" w:hint="eastAsia"/>
                <w:spacing w:val="10"/>
                <w:sz w:val="28"/>
                <w:szCs w:val="28"/>
              </w:rPr>
              <w:t>地址</w:t>
            </w:r>
          </w:p>
          <w:p w:rsidR="00AE1753" w:rsidRPr="00F701B4" w:rsidRDefault="00AE1753" w:rsidP="00F701B4">
            <w:pPr>
              <w:snapToGrid w:val="0"/>
              <w:rPr>
                <w:rFonts w:ascii="宋体" w:hAnsi="宋体"/>
                <w:spacing w:val="10"/>
                <w:sz w:val="28"/>
                <w:szCs w:val="28"/>
              </w:rPr>
            </w:pPr>
            <w:r w:rsidRPr="00F701B4">
              <w:rPr>
                <w:rFonts w:ascii="宋体" w:hAnsi="宋体" w:hint="eastAsia"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53" w:rsidRPr="00F701B4" w:rsidRDefault="00AE1753" w:rsidP="00F701B4">
            <w:pPr>
              <w:snapToGrid w:val="0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53" w:rsidRPr="00F701B4" w:rsidRDefault="00AE1753" w:rsidP="00F701B4">
            <w:pPr>
              <w:snapToGrid w:val="0"/>
              <w:rPr>
                <w:rFonts w:ascii="宋体" w:hAnsi="宋体"/>
                <w:spacing w:val="10"/>
                <w:sz w:val="28"/>
                <w:szCs w:val="28"/>
              </w:rPr>
            </w:pPr>
            <w:r w:rsidRPr="00F701B4">
              <w:rPr>
                <w:rFonts w:ascii="宋体" w:hAnsi="宋体" w:hint="eastAsia"/>
                <w:spacing w:val="10"/>
                <w:sz w:val="28"/>
                <w:szCs w:val="28"/>
              </w:rPr>
              <w:t>电话</w:t>
            </w:r>
          </w:p>
          <w:p w:rsidR="00AE1753" w:rsidRPr="00F701B4" w:rsidRDefault="00AE1753" w:rsidP="00F701B4">
            <w:pPr>
              <w:snapToGrid w:val="0"/>
              <w:rPr>
                <w:rFonts w:ascii="宋体" w:hAnsi="宋体"/>
                <w:spacing w:val="10"/>
                <w:sz w:val="28"/>
                <w:szCs w:val="28"/>
              </w:rPr>
            </w:pPr>
            <w:r w:rsidRPr="00F701B4">
              <w:rPr>
                <w:rFonts w:ascii="宋体" w:hAnsi="宋体"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53" w:rsidRPr="00F701B4" w:rsidRDefault="00AE1753" w:rsidP="00F701B4">
            <w:pPr>
              <w:snapToGrid w:val="0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</w:tr>
    </w:tbl>
    <w:p w:rsidR="00AE1753" w:rsidRPr="00500DD0" w:rsidRDefault="00AE1753" w:rsidP="00500DD0">
      <w:pPr>
        <w:jc w:val="center"/>
        <w:rPr>
          <w:rFonts w:ascii="宋体" w:hAnsi="宋体"/>
          <w:sz w:val="24"/>
        </w:rPr>
      </w:pPr>
    </w:p>
    <w:sectPr w:rsidR="00AE1753" w:rsidRPr="00500DD0" w:rsidSect="0010165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11" w:rsidRDefault="00BA4711">
      <w:r>
        <w:separator/>
      </w:r>
    </w:p>
  </w:endnote>
  <w:endnote w:type="continuationSeparator" w:id="0">
    <w:p w:rsidR="00BA4711" w:rsidRDefault="00BA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3E" w:rsidRPr="00B57576" w:rsidRDefault="009A463E" w:rsidP="00383BD4">
    <w:pPr>
      <w:pStyle w:val="a4"/>
      <w:jc w:val="center"/>
      <w:rPr>
        <w:rFonts w:ascii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11" w:rsidRDefault="00BA4711">
      <w:r>
        <w:separator/>
      </w:r>
    </w:p>
  </w:footnote>
  <w:footnote w:type="continuationSeparator" w:id="0">
    <w:p w:rsidR="00BA4711" w:rsidRDefault="00BA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64CBB"/>
    <w:multiLevelType w:val="hybridMultilevel"/>
    <w:tmpl w:val="E33E78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455"/>
    <w:rsid w:val="000038D9"/>
    <w:rsid w:val="000038E7"/>
    <w:rsid w:val="00003A6C"/>
    <w:rsid w:val="00005108"/>
    <w:rsid w:val="00005D63"/>
    <w:rsid w:val="0001721D"/>
    <w:rsid w:val="00023727"/>
    <w:rsid w:val="00027EBE"/>
    <w:rsid w:val="00031CCC"/>
    <w:rsid w:val="00033D22"/>
    <w:rsid w:val="00036A35"/>
    <w:rsid w:val="0003770E"/>
    <w:rsid w:val="00037BE7"/>
    <w:rsid w:val="00042330"/>
    <w:rsid w:val="00044AB5"/>
    <w:rsid w:val="00051AFF"/>
    <w:rsid w:val="00060F68"/>
    <w:rsid w:val="00062EC0"/>
    <w:rsid w:val="000631EE"/>
    <w:rsid w:val="00064991"/>
    <w:rsid w:val="000733A5"/>
    <w:rsid w:val="000776D2"/>
    <w:rsid w:val="00084B4B"/>
    <w:rsid w:val="00085CFA"/>
    <w:rsid w:val="00090355"/>
    <w:rsid w:val="0009271E"/>
    <w:rsid w:val="000A2DED"/>
    <w:rsid w:val="000A72A0"/>
    <w:rsid w:val="000B14EC"/>
    <w:rsid w:val="000C10B7"/>
    <w:rsid w:val="000C1BDB"/>
    <w:rsid w:val="000D30B1"/>
    <w:rsid w:val="000D55A7"/>
    <w:rsid w:val="000D5E50"/>
    <w:rsid w:val="000D60C8"/>
    <w:rsid w:val="000E30CD"/>
    <w:rsid w:val="000E5CE5"/>
    <w:rsid w:val="000E6280"/>
    <w:rsid w:val="000F0B26"/>
    <w:rsid w:val="000F6A97"/>
    <w:rsid w:val="00100E61"/>
    <w:rsid w:val="0010102C"/>
    <w:rsid w:val="00101651"/>
    <w:rsid w:val="001023C6"/>
    <w:rsid w:val="00104AEE"/>
    <w:rsid w:val="00106C1C"/>
    <w:rsid w:val="00111E4C"/>
    <w:rsid w:val="00125246"/>
    <w:rsid w:val="0013116D"/>
    <w:rsid w:val="0013364A"/>
    <w:rsid w:val="001344BB"/>
    <w:rsid w:val="00145835"/>
    <w:rsid w:val="00150CAB"/>
    <w:rsid w:val="0015748C"/>
    <w:rsid w:val="001615CB"/>
    <w:rsid w:val="00171827"/>
    <w:rsid w:val="001732E3"/>
    <w:rsid w:val="00180846"/>
    <w:rsid w:val="00184645"/>
    <w:rsid w:val="001911D4"/>
    <w:rsid w:val="001A3CD3"/>
    <w:rsid w:val="001A6B06"/>
    <w:rsid w:val="001B1E98"/>
    <w:rsid w:val="001B2B98"/>
    <w:rsid w:val="001B3B88"/>
    <w:rsid w:val="001D2A6F"/>
    <w:rsid w:val="001E1D46"/>
    <w:rsid w:val="001E77E0"/>
    <w:rsid w:val="001F0921"/>
    <w:rsid w:val="001F0C9F"/>
    <w:rsid w:val="001F3779"/>
    <w:rsid w:val="001F452B"/>
    <w:rsid w:val="001F5561"/>
    <w:rsid w:val="001F5E70"/>
    <w:rsid w:val="001F6894"/>
    <w:rsid w:val="00214B86"/>
    <w:rsid w:val="0022381A"/>
    <w:rsid w:val="0023537B"/>
    <w:rsid w:val="00244BDB"/>
    <w:rsid w:val="00245217"/>
    <w:rsid w:val="0024721A"/>
    <w:rsid w:val="00247EA2"/>
    <w:rsid w:val="002507F1"/>
    <w:rsid w:val="00252ADA"/>
    <w:rsid w:val="00284EFB"/>
    <w:rsid w:val="0028591F"/>
    <w:rsid w:val="00295F63"/>
    <w:rsid w:val="00296AB6"/>
    <w:rsid w:val="002A6D46"/>
    <w:rsid w:val="002B2F60"/>
    <w:rsid w:val="002B7BA1"/>
    <w:rsid w:val="002C21DC"/>
    <w:rsid w:val="002C7217"/>
    <w:rsid w:val="002D1105"/>
    <w:rsid w:val="002D4C27"/>
    <w:rsid w:val="002D63EA"/>
    <w:rsid w:val="002E08AB"/>
    <w:rsid w:val="002E3C9A"/>
    <w:rsid w:val="002F2747"/>
    <w:rsid w:val="002F4845"/>
    <w:rsid w:val="00314FD5"/>
    <w:rsid w:val="003261A6"/>
    <w:rsid w:val="00333CB1"/>
    <w:rsid w:val="003368AB"/>
    <w:rsid w:val="00347AF1"/>
    <w:rsid w:val="003566B3"/>
    <w:rsid w:val="0036204A"/>
    <w:rsid w:val="00362977"/>
    <w:rsid w:val="00367C17"/>
    <w:rsid w:val="003748E9"/>
    <w:rsid w:val="00377819"/>
    <w:rsid w:val="00383BD4"/>
    <w:rsid w:val="0038778C"/>
    <w:rsid w:val="00391FD7"/>
    <w:rsid w:val="00396C4A"/>
    <w:rsid w:val="003A2CC2"/>
    <w:rsid w:val="003A3517"/>
    <w:rsid w:val="003A5DFD"/>
    <w:rsid w:val="003A6985"/>
    <w:rsid w:val="003A69FE"/>
    <w:rsid w:val="003B1447"/>
    <w:rsid w:val="003B14D5"/>
    <w:rsid w:val="003B169D"/>
    <w:rsid w:val="003B3A89"/>
    <w:rsid w:val="003C35FB"/>
    <w:rsid w:val="003C6411"/>
    <w:rsid w:val="003D4E56"/>
    <w:rsid w:val="003E30BF"/>
    <w:rsid w:val="003E3790"/>
    <w:rsid w:val="003E4B62"/>
    <w:rsid w:val="003F00BA"/>
    <w:rsid w:val="004006D1"/>
    <w:rsid w:val="00405B46"/>
    <w:rsid w:val="00405DE7"/>
    <w:rsid w:val="004110AA"/>
    <w:rsid w:val="0041483F"/>
    <w:rsid w:val="00417F32"/>
    <w:rsid w:val="004319FC"/>
    <w:rsid w:val="00434746"/>
    <w:rsid w:val="004350B0"/>
    <w:rsid w:val="00442E6E"/>
    <w:rsid w:val="00446933"/>
    <w:rsid w:val="004472D0"/>
    <w:rsid w:val="00447F7C"/>
    <w:rsid w:val="00450FE6"/>
    <w:rsid w:val="00451399"/>
    <w:rsid w:val="00451961"/>
    <w:rsid w:val="00454E61"/>
    <w:rsid w:val="00462CF4"/>
    <w:rsid w:val="0046621E"/>
    <w:rsid w:val="00467E89"/>
    <w:rsid w:val="0047025C"/>
    <w:rsid w:val="00471DED"/>
    <w:rsid w:val="00477C0C"/>
    <w:rsid w:val="0048034A"/>
    <w:rsid w:val="0048368F"/>
    <w:rsid w:val="00487556"/>
    <w:rsid w:val="00491070"/>
    <w:rsid w:val="0049601E"/>
    <w:rsid w:val="004A0AE6"/>
    <w:rsid w:val="004A13D4"/>
    <w:rsid w:val="004A23A3"/>
    <w:rsid w:val="004A31E4"/>
    <w:rsid w:val="004A6736"/>
    <w:rsid w:val="004B3FA9"/>
    <w:rsid w:val="004B488D"/>
    <w:rsid w:val="004B49D1"/>
    <w:rsid w:val="004C539A"/>
    <w:rsid w:val="004C6A28"/>
    <w:rsid w:val="004D3C6F"/>
    <w:rsid w:val="004E1BA5"/>
    <w:rsid w:val="004F1E59"/>
    <w:rsid w:val="00500C9A"/>
    <w:rsid w:val="00500DD0"/>
    <w:rsid w:val="00502597"/>
    <w:rsid w:val="005037FF"/>
    <w:rsid w:val="0051070B"/>
    <w:rsid w:val="00514439"/>
    <w:rsid w:val="00523320"/>
    <w:rsid w:val="00524124"/>
    <w:rsid w:val="005273CF"/>
    <w:rsid w:val="005308F9"/>
    <w:rsid w:val="00530B98"/>
    <w:rsid w:val="00532FFA"/>
    <w:rsid w:val="00535695"/>
    <w:rsid w:val="00537D52"/>
    <w:rsid w:val="00543B43"/>
    <w:rsid w:val="005465D4"/>
    <w:rsid w:val="005544BA"/>
    <w:rsid w:val="00557F25"/>
    <w:rsid w:val="00560582"/>
    <w:rsid w:val="005620F4"/>
    <w:rsid w:val="0056660A"/>
    <w:rsid w:val="005703FD"/>
    <w:rsid w:val="00572425"/>
    <w:rsid w:val="00592042"/>
    <w:rsid w:val="00594310"/>
    <w:rsid w:val="005964E1"/>
    <w:rsid w:val="00597156"/>
    <w:rsid w:val="00597EBA"/>
    <w:rsid w:val="005A379B"/>
    <w:rsid w:val="005A658E"/>
    <w:rsid w:val="005A675F"/>
    <w:rsid w:val="005A6D86"/>
    <w:rsid w:val="005C3795"/>
    <w:rsid w:val="005C7887"/>
    <w:rsid w:val="005D0166"/>
    <w:rsid w:val="005D1142"/>
    <w:rsid w:val="005D1FBE"/>
    <w:rsid w:val="005D24D9"/>
    <w:rsid w:val="005D52B9"/>
    <w:rsid w:val="005E2058"/>
    <w:rsid w:val="005E6C25"/>
    <w:rsid w:val="005F28B7"/>
    <w:rsid w:val="005F5B5B"/>
    <w:rsid w:val="005F5E41"/>
    <w:rsid w:val="00600D5D"/>
    <w:rsid w:val="00601409"/>
    <w:rsid w:val="00614E72"/>
    <w:rsid w:val="00623EBF"/>
    <w:rsid w:val="00625050"/>
    <w:rsid w:val="00626027"/>
    <w:rsid w:val="0062607F"/>
    <w:rsid w:val="006330E8"/>
    <w:rsid w:val="006408B1"/>
    <w:rsid w:val="00641D86"/>
    <w:rsid w:val="0064281E"/>
    <w:rsid w:val="00647224"/>
    <w:rsid w:val="00650A58"/>
    <w:rsid w:val="006523F4"/>
    <w:rsid w:val="00654717"/>
    <w:rsid w:val="00660FFD"/>
    <w:rsid w:val="006666F4"/>
    <w:rsid w:val="00667853"/>
    <w:rsid w:val="00670740"/>
    <w:rsid w:val="006718F5"/>
    <w:rsid w:val="00677E54"/>
    <w:rsid w:val="00684A3D"/>
    <w:rsid w:val="006A0BCD"/>
    <w:rsid w:val="006A1422"/>
    <w:rsid w:val="006A1625"/>
    <w:rsid w:val="006A4E13"/>
    <w:rsid w:val="006A784C"/>
    <w:rsid w:val="006C10EE"/>
    <w:rsid w:val="006C1DAD"/>
    <w:rsid w:val="006C7F78"/>
    <w:rsid w:val="006D3F3D"/>
    <w:rsid w:val="006E50E5"/>
    <w:rsid w:val="006F4ED3"/>
    <w:rsid w:val="006F630E"/>
    <w:rsid w:val="00705DB5"/>
    <w:rsid w:val="00711E60"/>
    <w:rsid w:val="00714C8A"/>
    <w:rsid w:val="0071762D"/>
    <w:rsid w:val="0072121B"/>
    <w:rsid w:val="00721E34"/>
    <w:rsid w:val="007222E9"/>
    <w:rsid w:val="00723F97"/>
    <w:rsid w:val="00724214"/>
    <w:rsid w:val="0072634A"/>
    <w:rsid w:val="00727257"/>
    <w:rsid w:val="0073207C"/>
    <w:rsid w:val="00732E65"/>
    <w:rsid w:val="007331E3"/>
    <w:rsid w:val="00733609"/>
    <w:rsid w:val="0073616F"/>
    <w:rsid w:val="00740A67"/>
    <w:rsid w:val="00746CFF"/>
    <w:rsid w:val="00752881"/>
    <w:rsid w:val="00754197"/>
    <w:rsid w:val="00761EF3"/>
    <w:rsid w:val="00767E50"/>
    <w:rsid w:val="00770432"/>
    <w:rsid w:val="00780EEA"/>
    <w:rsid w:val="00781468"/>
    <w:rsid w:val="00786D5F"/>
    <w:rsid w:val="00787ED4"/>
    <w:rsid w:val="00790C3F"/>
    <w:rsid w:val="00793DD7"/>
    <w:rsid w:val="00794370"/>
    <w:rsid w:val="007A5411"/>
    <w:rsid w:val="007A5743"/>
    <w:rsid w:val="007B7048"/>
    <w:rsid w:val="007B731C"/>
    <w:rsid w:val="007C0704"/>
    <w:rsid w:val="007C1AA3"/>
    <w:rsid w:val="007C1F5D"/>
    <w:rsid w:val="007D02DA"/>
    <w:rsid w:val="007F69C0"/>
    <w:rsid w:val="00801CED"/>
    <w:rsid w:val="00802D25"/>
    <w:rsid w:val="0080774C"/>
    <w:rsid w:val="00807BC1"/>
    <w:rsid w:val="008101E1"/>
    <w:rsid w:val="00810C6A"/>
    <w:rsid w:val="008137C1"/>
    <w:rsid w:val="00815B8D"/>
    <w:rsid w:val="00821E9E"/>
    <w:rsid w:val="008305FE"/>
    <w:rsid w:val="008362DE"/>
    <w:rsid w:val="00837245"/>
    <w:rsid w:val="00841CD7"/>
    <w:rsid w:val="00844582"/>
    <w:rsid w:val="00847102"/>
    <w:rsid w:val="00852EE4"/>
    <w:rsid w:val="00856C47"/>
    <w:rsid w:val="00863D3C"/>
    <w:rsid w:val="00863ECA"/>
    <w:rsid w:val="008651EC"/>
    <w:rsid w:val="00866B57"/>
    <w:rsid w:val="008724CA"/>
    <w:rsid w:val="00877BD4"/>
    <w:rsid w:val="00892EDE"/>
    <w:rsid w:val="00897DF5"/>
    <w:rsid w:val="008A3479"/>
    <w:rsid w:val="008A54F4"/>
    <w:rsid w:val="008A5D8A"/>
    <w:rsid w:val="008B6C41"/>
    <w:rsid w:val="008C0917"/>
    <w:rsid w:val="008C65B7"/>
    <w:rsid w:val="008D3BBA"/>
    <w:rsid w:val="008D6722"/>
    <w:rsid w:val="008E0699"/>
    <w:rsid w:val="008E1772"/>
    <w:rsid w:val="009012C5"/>
    <w:rsid w:val="00903D29"/>
    <w:rsid w:val="009065E4"/>
    <w:rsid w:val="00906CDC"/>
    <w:rsid w:val="009103AD"/>
    <w:rsid w:val="00910DFF"/>
    <w:rsid w:val="00911A54"/>
    <w:rsid w:val="009143AA"/>
    <w:rsid w:val="00914B52"/>
    <w:rsid w:val="009205E5"/>
    <w:rsid w:val="00921C86"/>
    <w:rsid w:val="0092224E"/>
    <w:rsid w:val="009233D2"/>
    <w:rsid w:val="00934A66"/>
    <w:rsid w:val="009365E5"/>
    <w:rsid w:val="00937E36"/>
    <w:rsid w:val="00941439"/>
    <w:rsid w:val="00943CE2"/>
    <w:rsid w:val="00952660"/>
    <w:rsid w:val="009534FC"/>
    <w:rsid w:val="009539A2"/>
    <w:rsid w:val="00982D6C"/>
    <w:rsid w:val="00993FA4"/>
    <w:rsid w:val="009A463E"/>
    <w:rsid w:val="009B5DC9"/>
    <w:rsid w:val="009B7C44"/>
    <w:rsid w:val="009B7FF2"/>
    <w:rsid w:val="009C2455"/>
    <w:rsid w:val="009C2FAD"/>
    <w:rsid w:val="009C64FE"/>
    <w:rsid w:val="009D270D"/>
    <w:rsid w:val="009D44B6"/>
    <w:rsid w:val="00A014AC"/>
    <w:rsid w:val="00A058BF"/>
    <w:rsid w:val="00A06460"/>
    <w:rsid w:val="00A101C2"/>
    <w:rsid w:val="00A11EEE"/>
    <w:rsid w:val="00A14BD6"/>
    <w:rsid w:val="00A31042"/>
    <w:rsid w:val="00A354F8"/>
    <w:rsid w:val="00A37A2B"/>
    <w:rsid w:val="00A4440B"/>
    <w:rsid w:val="00A52B52"/>
    <w:rsid w:val="00A52FDC"/>
    <w:rsid w:val="00A5516F"/>
    <w:rsid w:val="00A578BF"/>
    <w:rsid w:val="00A62E1A"/>
    <w:rsid w:val="00A65BA0"/>
    <w:rsid w:val="00A74399"/>
    <w:rsid w:val="00A7537F"/>
    <w:rsid w:val="00A76C1E"/>
    <w:rsid w:val="00A86CB8"/>
    <w:rsid w:val="00A948C0"/>
    <w:rsid w:val="00A950FA"/>
    <w:rsid w:val="00A95AED"/>
    <w:rsid w:val="00AA697A"/>
    <w:rsid w:val="00AA6F99"/>
    <w:rsid w:val="00AB42B9"/>
    <w:rsid w:val="00AB7315"/>
    <w:rsid w:val="00AC04E0"/>
    <w:rsid w:val="00AC684B"/>
    <w:rsid w:val="00AD2601"/>
    <w:rsid w:val="00AD46F2"/>
    <w:rsid w:val="00AD5E24"/>
    <w:rsid w:val="00AE07E9"/>
    <w:rsid w:val="00AE1753"/>
    <w:rsid w:val="00AE7E92"/>
    <w:rsid w:val="00AF14B2"/>
    <w:rsid w:val="00AF71E7"/>
    <w:rsid w:val="00B02304"/>
    <w:rsid w:val="00B03FA9"/>
    <w:rsid w:val="00B0694A"/>
    <w:rsid w:val="00B1202B"/>
    <w:rsid w:val="00B22F45"/>
    <w:rsid w:val="00B25205"/>
    <w:rsid w:val="00B25578"/>
    <w:rsid w:val="00B26E23"/>
    <w:rsid w:val="00B30D61"/>
    <w:rsid w:val="00B35394"/>
    <w:rsid w:val="00B37618"/>
    <w:rsid w:val="00B37863"/>
    <w:rsid w:val="00B379B7"/>
    <w:rsid w:val="00B44548"/>
    <w:rsid w:val="00B50A8A"/>
    <w:rsid w:val="00B5271C"/>
    <w:rsid w:val="00B52FEC"/>
    <w:rsid w:val="00B55584"/>
    <w:rsid w:val="00B55E80"/>
    <w:rsid w:val="00B56092"/>
    <w:rsid w:val="00B57576"/>
    <w:rsid w:val="00B57596"/>
    <w:rsid w:val="00B66092"/>
    <w:rsid w:val="00B664F0"/>
    <w:rsid w:val="00B704ED"/>
    <w:rsid w:val="00B877F2"/>
    <w:rsid w:val="00B904AE"/>
    <w:rsid w:val="00BA2A5B"/>
    <w:rsid w:val="00BA4711"/>
    <w:rsid w:val="00BB2A1A"/>
    <w:rsid w:val="00BB4A26"/>
    <w:rsid w:val="00BB5FDE"/>
    <w:rsid w:val="00BC5E0E"/>
    <w:rsid w:val="00BC67C0"/>
    <w:rsid w:val="00BD08C7"/>
    <w:rsid w:val="00BD32C7"/>
    <w:rsid w:val="00BD475B"/>
    <w:rsid w:val="00BE3620"/>
    <w:rsid w:val="00BE455C"/>
    <w:rsid w:val="00BF0927"/>
    <w:rsid w:val="00BF55B1"/>
    <w:rsid w:val="00BF5A7B"/>
    <w:rsid w:val="00C03360"/>
    <w:rsid w:val="00C322D5"/>
    <w:rsid w:val="00C3371E"/>
    <w:rsid w:val="00C40FAF"/>
    <w:rsid w:val="00C42EA6"/>
    <w:rsid w:val="00C44AC8"/>
    <w:rsid w:val="00C460E0"/>
    <w:rsid w:val="00C610F3"/>
    <w:rsid w:val="00C67971"/>
    <w:rsid w:val="00C7096B"/>
    <w:rsid w:val="00C74FBF"/>
    <w:rsid w:val="00C765F2"/>
    <w:rsid w:val="00C827C9"/>
    <w:rsid w:val="00C8398D"/>
    <w:rsid w:val="00C856E6"/>
    <w:rsid w:val="00C90D60"/>
    <w:rsid w:val="00C95D7D"/>
    <w:rsid w:val="00CB1E46"/>
    <w:rsid w:val="00CC0841"/>
    <w:rsid w:val="00CC35C5"/>
    <w:rsid w:val="00CC5CEA"/>
    <w:rsid w:val="00CD0DDB"/>
    <w:rsid w:val="00CD2988"/>
    <w:rsid w:val="00CD2B23"/>
    <w:rsid w:val="00CD2CFD"/>
    <w:rsid w:val="00CE4C6A"/>
    <w:rsid w:val="00CF0467"/>
    <w:rsid w:val="00D02521"/>
    <w:rsid w:val="00D12209"/>
    <w:rsid w:val="00D137C9"/>
    <w:rsid w:val="00D1604C"/>
    <w:rsid w:val="00D16FC6"/>
    <w:rsid w:val="00D22A27"/>
    <w:rsid w:val="00D24063"/>
    <w:rsid w:val="00D24802"/>
    <w:rsid w:val="00D322C2"/>
    <w:rsid w:val="00D35EC4"/>
    <w:rsid w:val="00D37588"/>
    <w:rsid w:val="00D405A1"/>
    <w:rsid w:val="00D44672"/>
    <w:rsid w:val="00D45342"/>
    <w:rsid w:val="00D45AA1"/>
    <w:rsid w:val="00D55A06"/>
    <w:rsid w:val="00D55E49"/>
    <w:rsid w:val="00D56367"/>
    <w:rsid w:val="00D65D0A"/>
    <w:rsid w:val="00D711CF"/>
    <w:rsid w:val="00D836F6"/>
    <w:rsid w:val="00D85A49"/>
    <w:rsid w:val="00D903B7"/>
    <w:rsid w:val="00D9171C"/>
    <w:rsid w:val="00D92A35"/>
    <w:rsid w:val="00D96279"/>
    <w:rsid w:val="00DA238E"/>
    <w:rsid w:val="00DB1F66"/>
    <w:rsid w:val="00DB20C4"/>
    <w:rsid w:val="00DB7016"/>
    <w:rsid w:val="00DC3886"/>
    <w:rsid w:val="00DC399A"/>
    <w:rsid w:val="00DC78B1"/>
    <w:rsid w:val="00DE626B"/>
    <w:rsid w:val="00DF7AEC"/>
    <w:rsid w:val="00E007C2"/>
    <w:rsid w:val="00E0122F"/>
    <w:rsid w:val="00E036A4"/>
    <w:rsid w:val="00E25D10"/>
    <w:rsid w:val="00E26606"/>
    <w:rsid w:val="00E3661D"/>
    <w:rsid w:val="00E44E07"/>
    <w:rsid w:val="00E5057B"/>
    <w:rsid w:val="00E53912"/>
    <w:rsid w:val="00E73954"/>
    <w:rsid w:val="00E81220"/>
    <w:rsid w:val="00E94726"/>
    <w:rsid w:val="00EA2A3C"/>
    <w:rsid w:val="00EB03A2"/>
    <w:rsid w:val="00EB12F7"/>
    <w:rsid w:val="00EB5ECF"/>
    <w:rsid w:val="00EC2C52"/>
    <w:rsid w:val="00EC5A36"/>
    <w:rsid w:val="00EE2480"/>
    <w:rsid w:val="00EE3C6A"/>
    <w:rsid w:val="00EF20CB"/>
    <w:rsid w:val="00EF5FEF"/>
    <w:rsid w:val="00F015A9"/>
    <w:rsid w:val="00F105F0"/>
    <w:rsid w:val="00F127C2"/>
    <w:rsid w:val="00F2089C"/>
    <w:rsid w:val="00F20EEF"/>
    <w:rsid w:val="00F24EB4"/>
    <w:rsid w:val="00F27552"/>
    <w:rsid w:val="00F364E9"/>
    <w:rsid w:val="00F40F23"/>
    <w:rsid w:val="00F40F29"/>
    <w:rsid w:val="00F4212E"/>
    <w:rsid w:val="00F4520E"/>
    <w:rsid w:val="00F50DA6"/>
    <w:rsid w:val="00F51AF4"/>
    <w:rsid w:val="00F54EB6"/>
    <w:rsid w:val="00F60CE7"/>
    <w:rsid w:val="00F63E75"/>
    <w:rsid w:val="00F701B4"/>
    <w:rsid w:val="00F7620C"/>
    <w:rsid w:val="00F835DE"/>
    <w:rsid w:val="00F90176"/>
    <w:rsid w:val="00FA11AA"/>
    <w:rsid w:val="00FA7BAA"/>
    <w:rsid w:val="00FB0D75"/>
    <w:rsid w:val="00FB3F10"/>
    <w:rsid w:val="00FB714E"/>
    <w:rsid w:val="00FC2A22"/>
    <w:rsid w:val="00FC70AA"/>
    <w:rsid w:val="00FD1D0E"/>
    <w:rsid w:val="00FD5565"/>
    <w:rsid w:val="00FE139A"/>
    <w:rsid w:val="00FE34AA"/>
    <w:rsid w:val="00FE4092"/>
    <w:rsid w:val="00FE7F08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autoRedefine/>
    <w:rsid w:val="00767E50"/>
    <w:pPr>
      <w:snapToGrid w:val="0"/>
      <w:spacing w:line="440" w:lineRule="atLeast"/>
      <w:jc w:val="left"/>
    </w:pPr>
    <w:rPr>
      <w:rFonts w:ascii="宋体" w:eastAsia="Times New Roman"/>
      <w:b/>
      <w:kern w:val="0"/>
      <w:sz w:val="36"/>
    </w:rPr>
  </w:style>
  <w:style w:type="paragraph" w:styleId="a3">
    <w:name w:val="header"/>
    <w:basedOn w:val="a"/>
    <w:rsid w:val="0038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83BD4"/>
  </w:style>
  <w:style w:type="paragraph" w:styleId="a6">
    <w:name w:val="Balloon Text"/>
    <w:basedOn w:val="a"/>
    <w:semiHidden/>
    <w:rsid w:val="00D24063"/>
    <w:rPr>
      <w:sz w:val="18"/>
      <w:szCs w:val="18"/>
    </w:rPr>
  </w:style>
  <w:style w:type="paragraph" w:styleId="a7">
    <w:name w:val="Plain Text"/>
    <w:basedOn w:val="a"/>
    <w:link w:val="Char"/>
    <w:rsid w:val="00721E3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7"/>
    <w:rsid w:val="004350B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styleId="a8">
    <w:name w:val="annotation reference"/>
    <w:basedOn w:val="a0"/>
    <w:semiHidden/>
    <w:rsid w:val="00DC3886"/>
    <w:rPr>
      <w:sz w:val="21"/>
      <w:szCs w:val="21"/>
    </w:rPr>
  </w:style>
  <w:style w:type="paragraph" w:styleId="a9">
    <w:name w:val="annotation text"/>
    <w:basedOn w:val="a"/>
    <w:semiHidden/>
    <w:rsid w:val="00DC3886"/>
    <w:pPr>
      <w:jc w:val="left"/>
    </w:pPr>
  </w:style>
  <w:style w:type="paragraph" w:styleId="aa">
    <w:name w:val="annotation subject"/>
    <w:basedOn w:val="a9"/>
    <w:next w:val="a9"/>
    <w:semiHidden/>
    <w:rsid w:val="00DC3886"/>
    <w:rPr>
      <w:b/>
      <w:bCs/>
    </w:rPr>
  </w:style>
  <w:style w:type="paragraph" w:styleId="ab">
    <w:name w:val="List Paragraph"/>
    <w:basedOn w:val="a"/>
    <w:uiPriority w:val="34"/>
    <w:qFormat/>
    <w:rsid w:val="00BD08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g2019\&#20844;&#21578;&#19982;&#24322;&#35758;\2019&#24180;&#20918;&#37329;&#31185;&#23398;&#25216;&#26415;&#22870;&#19987;&#19994;&#35780;&#23457;&#25512;&#33616;&#33719;&#22870;&#39033;&#30446;&#20844;&#2157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2019年冶金科学技术奖专业评审推荐获奖项目公告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jl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申报项目清单</dc:title>
  <dc:creator>lichongjian694</dc:creator>
  <cp:lastModifiedBy>李磊磊</cp:lastModifiedBy>
  <cp:revision>3</cp:revision>
  <cp:lastPrinted>2020-05-29T09:33:00Z</cp:lastPrinted>
  <dcterms:created xsi:type="dcterms:W3CDTF">2024-05-28T09:25:00Z</dcterms:created>
  <dcterms:modified xsi:type="dcterms:W3CDTF">2024-05-28T09:25:00Z</dcterms:modified>
</cp:coreProperties>
</file>